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0D" w:rsidRPr="002D7B8E" w:rsidRDefault="00EA0A0D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EA0A0D" w:rsidRPr="006D3889" w:rsidRDefault="00EA0A0D" w:rsidP="00B60BD8">
      <w:pPr>
        <w:jc w:val="center"/>
        <w:rPr>
          <w:rFonts w:ascii="Tahoma" w:hAnsi="Tahoma" w:cs="Tahoma"/>
          <w:sz w:val="24"/>
          <w:szCs w:val="24"/>
          <w:lang w:val="en-US"/>
        </w:rPr>
      </w:pPr>
      <w:r w:rsidRPr="006D3889">
        <w:rPr>
          <w:rFonts w:ascii="Tahoma" w:hAnsi="Tahoma" w:cs="Tahoma"/>
          <w:sz w:val="24"/>
          <w:szCs w:val="24"/>
        </w:rPr>
        <w:t xml:space="preserve">ΠΑΡΑΡΤΗΜΑ </w:t>
      </w:r>
      <w:r w:rsidRPr="006D3889">
        <w:rPr>
          <w:rFonts w:ascii="Tahoma" w:hAnsi="Tahoma" w:cs="Tahoma"/>
          <w:sz w:val="24"/>
          <w:szCs w:val="24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EA0A0D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52290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EA0A0D" w:rsidRPr="00252290" w:rsidRDefault="00EA0A0D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</w:pPr>
            <w:r w:rsidRPr="00252290"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 xml:space="preserve">ΣΟΧ </w:t>
            </w:r>
            <w:r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1</w:t>
            </w:r>
            <w:r w:rsidRPr="00252290"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/202</w:t>
            </w:r>
            <w:r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24"/>
                <w:szCs w:val="24"/>
              </w:rPr>
            </w:pPr>
            <w:r w:rsidRPr="00252290">
              <w:rPr>
                <w:rFonts w:ascii="Tahoma" w:hAnsi="Tahoma" w:cs="Tahoma"/>
                <w:spacing w:val="20"/>
                <w:sz w:val="24"/>
                <w:szCs w:val="24"/>
              </w:rPr>
              <w:t>ΑΙΤΗΣΗ – ΥΠΕΥΘΥΝΗ ΔΗΛΩΣΗ</w:t>
            </w:r>
          </w:p>
          <w:p w:rsidR="00EA0A0D" w:rsidRPr="00007834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252290">
              <w:rPr>
                <w:rFonts w:ascii="Tahoma" w:hAnsi="Tahoma" w:cs="Tahoma"/>
                <w:spacing w:val="20"/>
              </w:rPr>
              <w:t>για πρόσληψη σε υπηρεσίες καθαρισμού σ</w:t>
            </w:r>
            <w:r>
              <w:rPr>
                <w:rFonts w:ascii="Tahoma" w:hAnsi="Tahoma" w:cs="Tahoma"/>
                <w:spacing w:val="20"/>
              </w:rPr>
              <w:t xml:space="preserve">χολικών μονάδων του Δήμου Τοπείρου </w:t>
            </w:r>
          </w:p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52290">
              <w:rPr>
                <w:rFonts w:ascii="Tahoma" w:hAnsi="Tahoma" w:cs="Tahoma"/>
                <w:bCs/>
                <w:sz w:val="24"/>
                <w:szCs w:val="24"/>
              </w:rPr>
              <w:t>με</w:t>
            </w:r>
            <w:r w:rsidRPr="002522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ΣΥΜΒΑΣΗ ΕΡΓΑΣΙΑΣ ΟΡΙΣΜΕΝΟΥ ΧΡΟΝΟΥ</w:t>
            </w:r>
          </w:p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bCs/>
              </w:rPr>
            </w:pPr>
            <w:r w:rsidRPr="00252290">
              <w:rPr>
                <w:rFonts w:ascii="Tahoma" w:hAnsi="Tahoma" w:cs="Tahoma"/>
                <w:bCs/>
              </w:rPr>
              <w:t>χρονικής διάρκειας ίσης με το διδακτικό έτος</w:t>
            </w:r>
          </w:p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52290">
              <w:rPr>
                <w:rFonts w:ascii="Tahoma" w:hAnsi="Tahoma" w:cs="Tahoma"/>
                <w:spacing w:val="20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EA0A0D" w:rsidRPr="00252290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EA0A0D" w:rsidRPr="002D7B8E" w:rsidRDefault="00EA0A0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52290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EA0A0D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0A0D" w:rsidRPr="002D7B8E" w:rsidRDefault="00EA0A0D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EA0A0D" w:rsidRPr="002D7B8E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EA0A0D" w:rsidRPr="002D7B8E" w:rsidRDefault="00EA0A0D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0A0D" w:rsidRPr="006D3889" w:rsidRDefault="00EA0A0D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EA0A0D" w:rsidRPr="002D7B8E" w:rsidRDefault="00EA0A0D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EA0A0D" w:rsidRPr="002D7B8E" w:rsidRDefault="00EA0A0D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490"/>
      </w:tblGrid>
      <w:tr w:rsidR="00EA0A0D" w:rsidTr="007F26E1">
        <w:trPr>
          <w:trHeight w:val="227"/>
          <w:jc w:val="center"/>
        </w:trPr>
        <w:tc>
          <w:tcPr>
            <w:tcW w:w="10490" w:type="dxa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EA0A0D" w:rsidTr="007F26E1">
        <w:trPr>
          <w:trHeight w:val="355"/>
          <w:jc w:val="center"/>
        </w:trPr>
        <w:tc>
          <w:tcPr>
            <w:tcW w:w="10490" w:type="dxa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EA0A0D" w:rsidRPr="00743447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ΔΗΜΟΣ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ΤΟΠΕΙΡΟΥ</w:t>
            </w:r>
          </w:p>
        </w:tc>
      </w:tr>
      <w:tr w:rsidR="00EA0A0D" w:rsidTr="007F26E1">
        <w:trPr>
          <w:trHeight w:val="227"/>
          <w:jc w:val="center"/>
        </w:trPr>
        <w:tc>
          <w:tcPr>
            <w:tcW w:w="10490" w:type="dxa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Β.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ΘΕΣΗ ΓΙΑ ΤΗΝ ΟΠΟΙΑ ΥΠΟΒΑΛΛΕΤΑΙ Η ΑΙΤΗΣΗ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EA0A0D" w:rsidRPr="004944E9" w:rsidRDefault="00EA0A0D" w:rsidP="00B60BD8">
      <w:pPr>
        <w:rPr>
          <w:rFonts w:ascii="Tahoma" w:hAnsi="Tahoma" w:cs="Tahoma"/>
          <w:sz w:val="4"/>
          <w:szCs w:val="4"/>
        </w:rPr>
      </w:pPr>
      <w:r>
        <w:rPr>
          <w:noProof/>
        </w:rPr>
        <w:pict>
          <v:rect id="Ορθογώνιο 3" o:spid="_x0000_s1026" style="position:absolute;margin-left:276pt;margin-top:2.75pt;width:25.5pt;height:22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" filled="f" strokecolor="windowText" strokeweight="1pt"/>
        </w:pict>
      </w:r>
      <w:r>
        <w:rPr>
          <w:noProof/>
        </w:rPr>
        <w:pict>
          <v:rect id="Ορθογώνιο 4" o:spid="_x0000_s1027" style="position:absolute;margin-left:632.2pt;margin-top:3.95pt;width:25.5pt;height:22.5pt;z-index:251658752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" filled="f" strokecolor="windowText" strokeweight="1pt">
            <w10:wrap anchorx="margin"/>
          </v:rect>
        </w:pict>
      </w:r>
      <w:r>
        <w:rPr>
          <w:noProof/>
        </w:rPr>
        <w:pict>
          <v:rect id="Ορθογώνιο 1" o:spid="_x0000_s1028" style="position:absolute;margin-left:75.15pt;margin-top:1.75pt;width:25.5pt;height:22.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" filled="f" strokeweight="1pt"/>
        </w:pict>
      </w:r>
    </w:p>
    <w:p w:rsidR="00EA0A0D" w:rsidRPr="007F26E1" w:rsidRDefault="00EA0A0D" w:rsidP="00494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5"/>
        </w:tabs>
        <w:ind w:left="-993"/>
        <w:jc w:val="both"/>
        <w:rPr>
          <w:rFonts w:ascii="Tahoma" w:hAnsi="Tahoma" w:cs="Tahoma"/>
          <w:b/>
          <w:bCs/>
          <w:sz w:val="18"/>
          <w:szCs w:val="18"/>
        </w:rPr>
      </w:pPr>
      <w:r w:rsidRPr="007F26E1">
        <w:rPr>
          <w:rFonts w:ascii="Tahoma" w:hAnsi="Tahoma" w:cs="Tahoma"/>
          <w:b/>
          <w:bCs/>
          <w:sz w:val="18"/>
          <w:szCs w:val="18"/>
        </w:rPr>
        <w:t>ΜΕΡΙΚΗΣ ΑΠΑΣΧΟΛΗΣΗΣ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ΠΛ</w:t>
      </w:r>
      <w:r w:rsidRPr="007F26E1">
        <w:rPr>
          <w:rFonts w:ascii="Tahoma" w:hAnsi="Tahoma" w:cs="Tahoma"/>
          <w:b/>
          <w:bCs/>
          <w:sz w:val="18"/>
          <w:szCs w:val="18"/>
        </w:rPr>
        <w:t>Η</w:t>
      </w:r>
      <w:r>
        <w:rPr>
          <w:rFonts w:ascii="Tahoma" w:hAnsi="Tahoma" w:cs="Tahoma"/>
          <w:b/>
          <w:bCs/>
          <w:sz w:val="18"/>
          <w:szCs w:val="18"/>
        </w:rPr>
        <w:t>ΡΟΥ</w:t>
      </w:r>
      <w:r w:rsidRPr="007F26E1">
        <w:rPr>
          <w:rFonts w:ascii="Tahoma" w:hAnsi="Tahoma" w:cs="Tahoma"/>
          <w:b/>
          <w:bCs/>
          <w:sz w:val="18"/>
          <w:szCs w:val="18"/>
        </w:rPr>
        <w:t>Σ ΑΠΑΣΧΟΛΗΣΗΣ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</w:t>
      </w:r>
    </w:p>
    <w:p w:rsidR="00EA0A0D" w:rsidRDefault="00EA0A0D" w:rsidP="00E46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ind w:left="-993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 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</w:t>
      </w:r>
    </w:p>
    <w:p w:rsidR="00EA0A0D" w:rsidRPr="004944E9" w:rsidRDefault="00EA0A0D" w:rsidP="00E46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ind w:left="-993"/>
        <w:jc w:val="both"/>
        <w:rPr>
          <w:rFonts w:ascii="Tahoma" w:hAnsi="Tahoma" w:cs="Tahoma"/>
          <w:b/>
          <w:bCs/>
          <w:sz w:val="4"/>
          <w:szCs w:val="4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EA0A0D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6D3889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Γ.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ΣΤΟΙΧΕΙΑ ΥΠΟΨΗΦΙΟΥ</w:t>
            </w:r>
            <w:r w:rsidRPr="006D3889">
              <w:rPr>
                <w:rFonts w:ascii="Tahoma" w:hAnsi="Tahoma" w:cs="Tahoma"/>
                <w:spacing w:val="12"/>
                <w:sz w:val="18"/>
                <w:szCs w:val="18"/>
              </w:rPr>
              <w:t xml:space="preserve"> [συμπληρώστε κατάλληλα (με κεφαλαία γράμματα, αριθμούς ή το σημείο 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Χ</w:t>
            </w:r>
            <w:r w:rsidRPr="006D3889">
              <w:rPr>
                <w:rFonts w:ascii="Tahoma" w:hAnsi="Tahoma" w:cs="Tahoma"/>
                <w:spacing w:val="12"/>
                <w:sz w:val="18"/>
                <w:szCs w:val="18"/>
              </w:rPr>
              <w:t>) τα ατομικά σας στοιχεία]</w:t>
            </w:r>
          </w:p>
        </w:tc>
      </w:tr>
      <w:tr w:rsidR="00EA0A0D" w:rsidRPr="006D3889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ind w:right="-297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EA0A0D" w:rsidRPr="006D3889" w:rsidRDefault="00EA0A0D" w:rsidP="00650FFC">
            <w:pPr>
              <w:ind w:left="-36" w:right="-409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4.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5.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ind w:hanging="78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6.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75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0A0D" w:rsidRPr="006D3889" w:rsidRDefault="00EA0A0D" w:rsidP="00650FFC">
            <w:pPr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0A0D" w:rsidRPr="006D3889" w:rsidRDefault="00EA0A0D" w:rsidP="00650FFC">
            <w:pPr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EA0A0D" w:rsidRPr="006D3889" w:rsidRDefault="00EA0A0D" w:rsidP="00DD73BF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8.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9.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10.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11.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13.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14.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15. </w:t>
            </w:r>
            <w:r w:rsidRPr="006D3889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D3889">
              <w:rPr>
                <w:rFonts w:ascii="Tahoma" w:hAnsi="Tahoma" w:cs="Tahoma"/>
                <w:sz w:val="18"/>
                <w:szCs w:val="18"/>
              </w:rPr>
              <w:t>-</w:t>
            </w:r>
            <w:r w:rsidRPr="006D3889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D388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0A0D" w:rsidRPr="006D3889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16.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17.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6D3889">
              <w:rPr>
                <w:rFonts w:ascii="Tahoma" w:hAnsi="Tahoma" w:cs="Tahoma"/>
                <w:sz w:val="18"/>
                <w:szCs w:val="18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EA0A0D" w:rsidRPr="006D3889" w:rsidRDefault="00EA0A0D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A0A0D" w:rsidRPr="002D7B8E" w:rsidRDefault="00EA0A0D" w:rsidP="00B60BD8">
      <w:pPr>
        <w:rPr>
          <w:rFonts w:ascii="Tahoma" w:hAnsi="Tahoma" w:cs="Tahoma"/>
          <w:sz w:val="16"/>
          <w:szCs w:val="16"/>
        </w:rPr>
      </w:pPr>
    </w:p>
    <w:p w:rsidR="00EA0A0D" w:rsidRPr="002D7B8E" w:rsidRDefault="00EA0A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EA0A0D" w:rsidRPr="006D3889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6D3889" w:rsidRDefault="00EA0A0D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6D3889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ΛΟΙΠΑ ΒΑΘΜΟΛΟΓΟΥΜΕΝΑ ΚΡΙΤΗΡΙΑ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[συμπληρώστε τα παρακάτω δέκα πεδία (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ι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αποδεικνύεται κάποιο ή κάποια από τα αντίστοιχα κριτήρια.</w:t>
            </w:r>
          </w:p>
        </w:tc>
      </w:tr>
      <w:tr w:rsidR="00EA0A0D" w:rsidTr="00650FFC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Εμπειρία</w:t>
            </w:r>
          </w:p>
          <w:p w:rsidR="00EA0A0D" w:rsidRPr="002D7B8E" w:rsidRDefault="00EA0A0D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Ανήλικα τέκνα</w:t>
            </w:r>
          </w:p>
          <w:p w:rsidR="00EA0A0D" w:rsidRPr="002D7B8E" w:rsidRDefault="00EA0A0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8538E4" w:rsidRDefault="00EA0A0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8538E4" w:rsidRDefault="00EA0A0D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Πολύτεκνος</w:t>
            </w:r>
          </w:p>
          <w:p w:rsidR="00EA0A0D" w:rsidRPr="002D7B8E" w:rsidRDefault="00EA0A0D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ζ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Γονέας μονογονεϊκής οικογένειας</w:t>
            </w:r>
          </w:p>
          <w:p w:rsidR="00EA0A0D" w:rsidRPr="002D7B8E" w:rsidRDefault="00EA0A0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πολύτεκνης οικογένειας</w:t>
            </w:r>
          </w:p>
          <w:p w:rsidR="00EA0A0D" w:rsidRPr="002D7B8E" w:rsidRDefault="00EA0A0D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μονογονεϊκής οικογένειας</w:t>
            </w:r>
          </w:p>
          <w:p w:rsidR="00EA0A0D" w:rsidRPr="002D7B8E" w:rsidRDefault="00EA0A0D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6D3889" w:rsidRDefault="00EA0A0D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Αναπηρία γονέα, τέκνου, αδελφού ή συζύγου</w:t>
            </w:r>
          </w:p>
          <w:p w:rsidR="00EA0A0D" w:rsidRPr="002D7B8E" w:rsidRDefault="00EA0A0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0A0D" w:rsidRPr="002D7B8E" w:rsidRDefault="00EA0A0D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6D3889" w:rsidRDefault="00EA0A0D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A0A0D" w:rsidRPr="002D7B8E" w:rsidRDefault="00EA0A0D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6D3889" w:rsidRDefault="00EA0A0D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EA0A0D" w:rsidRPr="006D3889" w:rsidRDefault="00EA0A0D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τρίτεκνης οικογένειας</w:t>
            </w:r>
          </w:p>
          <w:p w:rsidR="00EA0A0D" w:rsidRPr="002D7B8E" w:rsidRDefault="00EA0A0D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A0D" w:rsidRPr="002D7B8E" w:rsidRDefault="00EA0A0D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EA0A0D" w:rsidRPr="002D7B8E" w:rsidRDefault="00EA0A0D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EA0A0D" w:rsidRPr="002D7B8E" w:rsidRDefault="00EA0A0D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EA0A0D" w:rsidRPr="002D7B8E" w:rsidRDefault="00EA0A0D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A0A0D" w:rsidRPr="002D7B8E" w:rsidRDefault="00EA0A0D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EA0A0D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6D3889">
              <w:rPr>
                <w:rFonts w:ascii="Tahoma" w:hAnsi="Tahoma" w:cs="Tahoma"/>
                <w:b/>
                <w:noProof/>
                <w:spacing w:val="20"/>
              </w:rPr>
              <w:t>ΥΠΕΥΘΥΝΗ ΔΗΛΩΣΗ</w:t>
            </w:r>
          </w:p>
        </w:tc>
      </w:tr>
      <w:tr w:rsidR="00EA0A0D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A0D" w:rsidRPr="002D7B8E" w:rsidRDefault="00EA0A0D" w:rsidP="00DD73B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EA0A0D" w:rsidRPr="006D3889" w:rsidRDefault="00EA0A0D" w:rsidP="00650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 xml:space="preserve"> μπορεί να ελεγχθεί με βάση το αρχείο άλλων υπηρεσιών</w:t>
            </w:r>
            <w:r w:rsidRPr="006D3889">
              <w:rPr>
                <w:rFonts w:ascii="Tahoma" w:hAnsi="Tahoma" w:cs="Tahoma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A0A0D" w:rsidRPr="002D7B8E" w:rsidRDefault="00EA0A0D" w:rsidP="00DD73B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0A0D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EA0A0D" w:rsidRPr="002D7B8E" w:rsidRDefault="00EA0A0D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EA0A0D" w:rsidRPr="006D3889" w:rsidRDefault="00EA0A0D" w:rsidP="00650FFC">
            <w:pPr>
              <w:spacing w:before="40" w:line="22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Με ατομική μου ευθύνη και γνωρίζοντας τις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κυρώσεις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 που προβλέπονται από τις διατάξεις της παρ. 6 του άρθρ. 22 του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Ν.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 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1599/1986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δηλώνω ότι:</w:t>
            </w:r>
          </w:p>
          <w:p w:rsidR="00EA0A0D" w:rsidRPr="006D3889" w:rsidRDefault="00EA0A0D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EA0A0D" w:rsidRPr="006D3889" w:rsidRDefault="00EA0A0D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Όλα τα </w:t>
            </w:r>
            <w:r w:rsidRPr="006D3889">
              <w:rPr>
                <w:rFonts w:ascii="Tahoma" w:hAnsi="Tahoma" w:cs="Tahoma"/>
                <w:b/>
                <w:spacing w:val="-1"/>
                <w:sz w:val="18"/>
                <w:szCs w:val="18"/>
              </w:rPr>
              <w:t>στοιχεία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 της αίτησής μου είναι </w:t>
            </w:r>
            <w:r w:rsidRPr="006D3889">
              <w:rPr>
                <w:rFonts w:ascii="Tahoma" w:hAnsi="Tahoma" w:cs="Tahoma"/>
                <w:b/>
                <w:spacing w:val="-1"/>
                <w:sz w:val="18"/>
                <w:szCs w:val="18"/>
              </w:rPr>
              <w:t>ακριβή και αληθή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  <w:lang w:val="en-US"/>
              </w:rPr>
              <w:t> 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>1599/1986.</w:t>
            </w:r>
          </w:p>
          <w:p w:rsidR="00EA0A0D" w:rsidRPr="006D3889" w:rsidRDefault="00EA0A0D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Έχω δικαίωμα συμμετοχής στη διαδικασία επιλογής καθότι δεν έχω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(με την επιφύλαξη της επόμενης παραγράφου)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κώλυμα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κατά το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άρθρο 16 του Κώδικα Δημοτικών &amp; Κοινοτικών Υπαλλήλων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, σύμφωνα με το οποίο δεν μπορεί να επιλεγεί όποιος: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α)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έχει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καταδικαστεί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β)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είναι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υπόδικος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γ)</w:t>
            </w:r>
            <w:r w:rsidRPr="006D3889">
              <w:rPr>
                <w:rFonts w:ascii="Tahoma" w:hAnsi="Tahoma" w:cs="Tahoma"/>
                <w:sz w:val="18"/>
                <w:szCs w:val="18"/>
              </w:rPr>
              <w:t> 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έχει, λόγω καταδίκης,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στερηθεί τα πολιτικά του δικαιώματα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και για όσο χρόνο διαρκεί η στέρηση αυτή·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δ)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τελεί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υπό δικαστική συμπαράσταση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EA0A0D" w:rsidRPr="006D3889" w:rsidRDefault="00EA0A0D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εξαιρούμαι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EA0A0D" w:rsidRPr="002D7B8E" w:rsidRDefault="00EA0A0D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0A0D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A0A0D" w:rsidRPr="002D7B8E" w:rsidRDefault="00EA0A0D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0A0D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0A0D" w:rsidRPr="002D7B8E" w:rsidRDefault="00EA0A0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EA0A0D" w:rsidRPr="006D3889" w:rsidRDefault="00EA0A0D" w:rsidP="00650FFC">
            <w:pPr>
              <w:spacing w:before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EA0A0D" w:rsidRPr="006D3889" w:rsidRDefault="00EA0A0D" w:rsidP="00650FFC">
            <w:pPr>
              <w:spacing w:before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EA0A0D" w:rsidRPr="002D7B8E" w:rsidRDefault="00EA0A0D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0A0D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  <w:p w:rsidR="00EA0A0D" w:rsidRPr="006D3889" w:rsidRDefault="00EA0A0D" w:rsidP="00650FFC">
            <w:pPr>
              <w:jc w:val="center"/>
              <w:rPr>
                <w:rFonts w:ascii="Tahoma" w:hAnsi="Tahoma" w:cs="Tahoma"/>
              </w:rPr>
            </w:pPr>
          </w:p>
        </w:tc>
      </w:tr>
      <w:tr w:rsidR="00EA0A0D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A0A0D" w:rsidRPr="002D7B8E" w:rsidRDefault="00EA0A0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EA0A0D" w:rsidRPr="006D3889" w:rsidRDefault="00EA0A0D" w:rsidP="00650FFC">
            <w:pPr>
              <w:spacing w:after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EA0A0D" w:rsidRPr="006D3889" w:rsidRDefault="00EA0A0D" w:rsidP="00650FFC">
            <w:pPr>
              <w:spacing w:after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A0A0D" w:rsidRPr="002D7B8E" w:rsidRDefault="00EA0A0D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A0A0D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EA0A0D" w:rsidRPr="002D7B8E" w:rsidRDefault="00EA0A0D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0A0D" w:rsidRPr="002D7B8E" w:rsidRDefault="00EA0A0D" w:rsidP="00B60BD8">
      <w:pPr>
        <w:rPr>
          <w:rFonts w:ascii="Tahoma" w:hAnsi="Tahoma" w:cs="Tahoma"/>
          <w:b/>
          <w:sz w:val="16"/>
          <w:szCs w:val="16"/>
        </w:rPr>
      </w:pPr>
    </w:p>
    <w:p w:rsidR="00EA0A0D" w:rsidRPr="002D7B8E" w:rsidRDefault="00EA0A0D" w:rsidP="00B60BD8">
      <w:pPr>
        <w:rPr>
          <w:rFonts w:ascii="Tahoma" w:hAnsi="Tahoma" w:cs="Tahoma"/>
          <w:sz w:val="16"/>
          <w:szCs w:val="16"/>
        </w:rPr>
      </w:pPr>
    </w:p>
    <w:sectPr w:rsidR="00EA0A0D" w:rsidRPr="002D7B8E" w:rsidSect="007F26E1">
      <w:footerReference w:type="default" r:id="rId7"/>
      <w:pgSz w:w="11906" w:h="16838"/>
      <w:pgMar w:top="425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0D" w:rsidRDefault="00EA0A0D" w:rsidP="00C51513">
      <w:r>
        <w:separator/>
      </w:r>
    </w:p>
  </w:endnote>
  <w:endnote w:type="continuationSeparator" w:id="0">
    <w:p w:rsidR="00EA0A0D" w:rsidRDefault="00EA0A0D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0D" w:rsidRPr="000057BE" w:rsidRDefault="00EA0A0D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EA0A0D" w:rsidRDefault="00EA0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0D" w:rsidRDefault="00EA0A0D" w:rsidP="00C51513">
      <w:r>
        <w:separator/>
      </w:r>
    </w:p>
  </w:footnote>
  <w:footnote w:type="continuationSeparator" w:id="0">
    <w:p w:rsidR="00EA0A0D" w:rsidRDefault="00EA0A0D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007834"/>
    <w:rsid w:val="00020FA5"/>
    <w:rsid w:val="00022162"/>
    <w:rsid w:val="0007353D"/>
    <w:rsid w:val="00212CF0"/>
    <w:rsid w:val="00252290"/>
    <w:rsid w:val="002D7B8E"/>
    <w:rsid w:val="002E440A"/>
    <w:rsid w:val="0041363F"/>
    <w:rsid w:val="004944E9"/>
    <w:rsid w:val="004E096D"/>
    <w:rsid w:val="004E6256"/>
    <w:rsid w:val="00550D27"/>
    <w:rsid w:val="00650FFC"/>
    <w:rsid w:val="006521B7"/>
    <w:rsid w:val="006D3889"/>
    <w:rsid w:val="00717D4D"/>
    <w:rsid w:val="00743447"/>
    <w:rsid w:val="007C59B0"/>
    <w:rsid w:val="007F26E1"/>
    <w:rsid w:val="008012A7"/>
    <w:rsid w:val="008538E4"/>
    <w:rsid w:val="008A1943"/>
    <w:rsid w:val="00916F5D"/>
    <w:rsid w:val="00995C62"/>
    <w:rsid w:val="009A2CC0"/>
    <w:rsid w:val="00A92F52"/>
    <w:rsid w:val="00B10F78"/>
    <w:rsid w:val="00B60BD8"/>
    <w:rsid w:val="00C51513"/>
    <w:rsid w:val="00C713EC"/>
    <w:rsid w:val="00D57665"/>
    <w:rsid w:val="00DD73BF"/>
    <w:rsid w:val="00DE54DA"/>
    <w:rsid w:val="00E1778F"/>
    <w:rsid w:val="00E24783"/>
    <w:rsid w:val="00E46E7F"/>
    <w:rsid w:val="00EA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hAnsi="Tahoma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  <w:rPr>
      <w:rFonts w:cs="Times New Roman"/>
    </w:rPr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rFonts w:cs="Times New Roman"/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/>
      <w:i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u w:val="single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  <w:rPr>
      <w:rFonts w:cs="Times New Roman"/>
    </w:rPr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856</Words>
  <Characters>4624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nannik</dc:creator>
  <cp:keywords/>
  <dc:description/>
  <cp:lastModifiedBy>olivia</cp:lastModifiedBy>
  <cp:revision>6</cp:revision>
  <dcterms:created xsi:type="dcterms:W3CDTF">2023-08-07T10:37:00Z</dcterms:created>
  <dcterms:modified xsi:type="dcterms:W3CDTF">2023-08-11T06:08:00Z</dcterms:modified>
</cp:coreProperties>
</file>